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09" w:rsidRDefault="00023309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23309" w:rsidRDefault="00023309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70"/>
        </w:rPr>
        <w:t>町営住宅入居申込</w:t>
      </w:r>
      <w:r>
        <w:rPr>
          <w:rFonts w:hint="eastAsia"/>
        </w:rPr>
        <w:t>書</w:t>
      </w:r>
    </w:p>
    <w:p w:rsidR="00023309" w:rsidRDefault="00023309">
      <w:pPr>
        <w:wordWrap w:val="0"/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840"/>
        <w:gridCol w:w="630"/>
        <w:gridCol w:w="630"/>
        <w:gridCol w:w="630"/>
        <w:gridCol w:w="1050"/>
        <w:gridCol w:w="840"/>
        <w:gridCol w:w="630"/>
        <w:gridCol w:w="1260"/>
      </w:tblGrid>
      <w:tr w:rsidR="0002330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58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6510" w:type="dxa"/>
            <w:gridSpan w:val="8"/>
            <w:vAlign w:val="center"/>
          </w:tcPr>
          <w:p w:rsidR="00023309" w:rsidRDefault="00CD352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4775" cy="857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309">
              <w:rPr>
                <w:rFonts w:hint="eastAsia"/>
              </w:rPr>
              <w:t xml:space="preserve">　　　　　</w:t>
            </w:r>
          </w:p>
        </w:tc>
      </w:tr>
      <w:tr w:rsidR="0002330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2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gridSpan w:val="4"/>
            <w:vAlign w:val="center"/>
          </w:tcPr>
          <w:p w:rsidR="00023309" w:rsidRDefault="00955D7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2540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B557A" id="Oval 2" o:spid="_x0000_s1026" style="position:absolute;left:0;text-align:left;margin-left:114.6pt;margin-top:.2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" o:allowincell="f" filled="f" strokeweight=".5pt"/>
                  </w:pict>
                </mc:Fallback>
              </mc:AlternateContent>
            </w:r>
            <w:r w:rsidR="00023309">
              <w:rPr>
                <w:rFonts w:hint="eastAsia"/>
              </w:rPr>
              <w:t>印</w:t>
            </w:r>
          </w:p>
        </w:tc>
        <w:tc>
          <w:tcPr>
            <w:tcW w:w="1050" w:type="dxa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3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02330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2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勤務先の名称</w:t>
            </w:r>
            <w:r>
              <w:rPr>
                <w:rFonts w:hint="eastAsia"/>
                <w:spacing w:val="26"/>
              </w:rPr>
              <w:t>及び所在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10" w:type="dxa"/>
            <w:gridSpan w:val="8"/>
            <w:vAlign w:val="center"/>
          </w:tcPr>
          <w:p w:rsidR="00023309" w:rsidRDefault="00CD352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4775" cy="857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309">
              <w:rPr>
                <w:rFonts w:hint="eastAsia"/>
              </w:rPr>
              <w:t xml:space="preserve">　　　　　</w:t>
            </w:r>
          </w:p>
        </w:tc>
      </w:tr>
      <w:tr w:rsidR="00324985" w:rsidTr="00474AE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 w:val="restart"/>
            <w:textDirection w:val="tbRlV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入居者及び同居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gridSpan w:val="3"/>
            <w:vAlign w:val="center"/>
          </w:tcPr>
          <w:p w:rsidR="00324985" w:rsidRPr="00324985" w:rsidRDefault="00324985" w:rsidP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2413" w:rsidRDefault="00322413" w:rsidP="003224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324985" w:rsidRDefault="00324985" w:rsidP="00322413">
            <w:pPr>
              <w:overflowPunct w:val="0"/>
              <w:autoSpaceDE w:val="0"/>
              <w:autoSpaceDN w:val="0"/>
              <w:jc w:val="center"/>
            </w:pPr>
            <w:r>
              <w:t>1</w:t>
            </w:r>
            <w:r>
              <w:rPr>
                <w:rFonts w:hint="eastAsia"/>
              </w:rPr>
              <w:t>年間の収入額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24985" w:rsidTr="00474AE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textDirection w:val="tbRlV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6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324985" w:rsidRPr="00955AC6" w:rsidRDefault="00324985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5"/>
              </w:rPr>
            </w:pPr>
            <w:r w:rsidRPr="00955AC6">
              <w:rPr>
                <w:rFonts w:hint="eastAsia"/>
              </w:rPr>
              <w:t>個　人　番　号</w:t>
            </w: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  <w:jc w:val="center"/>
              <w:rPr>
                <w:spacing w:val="420"/>
              </w:rPr>
            </w:pP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本人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:rsidR="00324985" w:rsidRDefault="00324985" w:rsidP="00324985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4985" w:rsidTr="007F387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2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l2br w:val="single" w:sz="4" w:space="0" w:color="auto"/>
            </w:tcBorders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324985" w:rsidRDefault="00324985">
            <w:pPr>
              <w:wordWrap w:val="0"/>
              <w:overflowPunct w:val="0"/>
              <w:autoSpaceDE w:val="0"/>
              <w:autoSpaceDN w:val="0"/>
            </w:pPr>
          </w:p>
        </w:tc>
      </w:tr>
      <w:tr w:rsidR="0002330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0" w:type="dxa"/>
            <w:gridSpan w:val="3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現住居の使用関係</w:t>
            </w:r>
          </w:p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該当する事項を〇で囲んでください。</w:t>
            </w:r>
            <w:r>
              <w:t>)</w:t>
            </w:r>
          </w:p>
        </w:tc>
        <w:tc>
          <w:tcPr>
            <w:tcW w:w="6510" w:type="dxa"/>
            <w:gridSpan w:val="8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自家　　借家　　間借り　　同居　　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023309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840" w:type="dxa"/>
            <w:gridSpan w:val="2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  <w:spacing w:val="105"/>
              </w:rPr>
              <w:t>困</w:t>
            </w:r>
            <w:r>
              <w:rPr>
                <w:rFonts w:hint="eastAsia"/>
              </w:rPr>
              <w:t>窮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670" w:type="dxa"/>
            <w:gridSpan w:val="7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申込受付番号</w:t>
            </w:r>
          </w:p>
        </w:tc>
        <w:tc>
          <w:tcPr>
            <w:tcW w:w="1260" w:type="dxa"/>
            <w:vAlign w:val="center"/>
          </w:tcPr>
          <w:p w:rsidR="00023309" w:rsidRDefault="000233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号</w:t>
            </w:r>
          </w:p>
        </w:tc>
      </w:tr>
    </w:tbl>
    <w:p w:rsidR="00023309" w:rsidRDefault="00023309">
      <w:pPr>
        <w:wordWrap w:val="0"/>
        <w:overflowPunct w:val="0"/>
        <w:autoSpaceDE w:val="0"/>
        <w:autoSpaceDN w:val="0"/>
        <w:spacing w:before="12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※の欄は、記入しないでください。</w:t>
      </w:r>
    </w:p>
    <w:p w:rsidR="00023309" w:rsidRDefault="00023309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申込みは、募集の都度</w:t>
      </w:r>
      <w:r>
        <w:t>1</w:t>
      </w:r>
      <w:r>
        <w:rPr>
          <w:rFonts w:hint="eastAsia"/>
        </w:rPr>
        <w:t>世帯</w:t>
      </w:r>
      <w:r>
        <w:t>1</w:t>
      </w:r>
      <w:r>
        <w:rPr>
          <w:rFonts w:hint="eastAsia"/>
        </w:rPr>
        <w:t>戸ですから、同一世帯で</w:t>
      </w:r>
      <w:r>
        <w:t>2</w:t>
      </w:r>
      <w:r>
        <w:rPr>
          <w:rFonts w:hint="eastAsia"/>
        </w:rPr>
        <w:t>戸以上申込みされますと全部無効となります。</w:t>
      </w:r>
    </w:p>
    <w:p w:rsidR="00D04AB8" w:rsidRPr="00D04AB8" w:rsidRDefault="00D04AB8">
      <w:pPr>
        <w:wordWrap w:val="0"/>
        <w:overflowPunct w:val="0"/>
        <w:autoSpaceDE w:val="0"/>
        <w:autoSpaceDN w:val="0"/>
        <w:ind w:left="945" w:hanging="945"/>
        <w:rPr>
          <w:color w:val="FF0000"/>
        </w:rPr>
      </w:pPr>
      <w:r>
        <w:rPr>
          <w:rFonts w:hint="eastAsia"/>
        </w:rPr>
        <w:t xml:space="preserve">　　　　</w:t>
      </w:r>
    </w:p>
    <w:sectPr w:rsidR="00D04AB8" w:rsidRPr="00D04A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40" w:rsidRDefault="00AA0440" w:rsidP="008269EA">
      <w:r>
        <w:separator/>
      </w:r>
    </w:p>
  </w:endnote>
  <w:endnote w:type="continuationSeparator" w:id="0">
    <w:p w:rsidR="00AA0440" w:rsidRDefault="00AA0440" w:rsidP="008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40" w:rsidRDefault="00AA0440" w:rsidP="008269EA">
      <w:r>
        <w:separator/>
      </w:r>
    </w:p>
  </w:footnote>
  <w:footnote w:type="continuationSeparator" w:id="0">
    <w:p w:rsidR="00AA0440" w:rsidRDefault="00AA0440" w:rsidP="0082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09"/>
    <w:rsid w:val="00023309"/>
    <w:rsid w:val="00095725"/>
    <w:rsid w:val="002111ED"/>
    <w:rsid w:val="00322413"/>
    <w:rsid w:val="00324985"/>
    <w:rsid w:val="003831E6"/>
    <w:rsid w:val="00474AE9"/>
    <w:rsid w:val="007C2C90"/>
    <w:rsid w:val="007F3874"/>
    <w:rsid w:val="008269EA"/>
    <w:rsid w:val="00955AC6"/>
    <w:rsid w:val="00955D71"/>
    <w:rsid w:val="00A86AFB"/>
    <w:rsid w:val="00AA0440"/>
    <w:rsid w:val="00C05EBA"/>
    <w:rsid w:val="00CD3528"/>
    <w:rsid w:val="00D04AB8"/>
    <w:rsid w:val="00D84B96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087A16-077A-4511-ACCD-5B2124E0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30722&#23431;&#27835;&#30000;&#21407;&#30010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別記第1号様式(第3条関係)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別記第1号様式(第3条関係)</dc:title>
  <dc:subject/>
  <dc:creator>(株)ぎょうせい</dc:creator>
  <cp:keywords/>
  <dc:description/>
  <cp:lastModifiedBy>ut3106@UJITAWARA</cp:lastModifiedBy>
  <cp:revision>3</cp:revision>
  <cp:lastPrinted>2018-10-23T04:15:00Z</cp:lastPrinted>
  <dcterms:created xsi:type="dcterms:W3CDTF">2022-03-25T09:01:00Z</dcterms:created>
  <dcterms:modified xsi:type="dcterms:W3CDTF">2022-03-25T09:02:00Z</dcterms:modified>
</cp:coreProperties>
</file>